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91A47">
      <w:pPr>
        <w:spacing w:afterLines="50"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中国保安协会应聘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登记表</w:t>
      </w:r>
    </w:p>
    <w:tbl>
      <w:tblPr>
        <w:tblStyle w:val="6"/>
        <w:tblW w:w="98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256"/>
        <w:gridCol w:w="1208"/>
        <w:gridCol w:w="1094"/>
        <w:gridCol w:w="1430"/>
        <w:gridCol w:w="572"/>
        <w:gridCol w:w="638"/>
        <w:gridCol w:w="2063"/>
      </w:tblGrid>
      <w:tr w14:paraId="4877BC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93" w:type="dxa"/>
            <w:vAlign w:val="center"/>
          </w:tcPr>
          <w:p w14:paraId="5207784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6198" w:type="dxa"/>
            <w:gridSpan w:val="6"/>
            <w:vAlign w:val="center"/>
          </w:tcPr>
          <w:p w14:paraId="5936404C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43FA3D8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二寸彩色</w:t>
            </w:r>
          </w:p>
          <w:p w14:paraId="41E9A3B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近照</w:t>
            </w:r>
          </w:p>
        </w:tc>
      </w:tr>
      <w:tr w14:paraId="493074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93" w:type="dxa"/>
            <w:vAlign w:val="center"/>
          </w:tcPr>
          <w:p w14:paraId="263AC86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56" w:type="dxa"/>
            <w:vAlign w:val="center"/>
          </w:tcPr>
          <w:p w14:paraId="611C06F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7951095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094" w:type="dxa"/>
            <w:vAlign w:val="center"/>
          </w:tcPr>
          <w:p w14:paraId="0FBED29A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63C3226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10" w:type="dxa"/>
            <w:gridSpan w:val="2"/>
            <w:vAlign w:val="center"/>
          </w:tcPr>
          <w:p w14:paraId="0545CB6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1A04032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010E5C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93" w:type="dxa"/>
            <w:vAlign w:val="center"/>
          </w:tcPr>
          <w:p w14:paraId="37416A0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256" w:type="dxa"/>
            <w:vAlign w:val="center"/>
          </w:tcPr>
          <w:p w14:paraId="7D3D91C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0190CD7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094" w:type="dxa"/>
            <w:vAlign w:val="center"/>
          </w:tcPr>
          <w:p w14:paraId="342A44A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45448CD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10" w:type="dxa"/>
            <w:gridSpan w:val="2"/>
            <w:vAlign w:val="center"/>
          </w:tcPr>
          <w:p w14:paraId="36FD906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5F49CB0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1E13C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93" w:type="dxa"/>
            <w:vAlign w:val="center"/>
          </w:tcPr>
          <w:p w14:paraId="7223E33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 w14:paraId="23E1471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256" w:type="dxa"/>
            <w:vAlign w:val="center"/>
          </w:tcPr>
          <w:p w14:paraId="64E6184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6D02B06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094" w:type="dxa"/>
            <w:vAlign w:val="center"/>
          </w:tcPr>
          <w:p w14:paraId="6FA3C1B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AC27DB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210" w:type="dxa"/>
            <w:gridSpan w:val="2"/>
            <w:vAlign w:val="center"/>
          </w:tcPr>
          <w:p w14:paraId="0B413038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7DA4AFC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C7464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3" w:type="dxa"/>
            <w:vAlign w:val="center"/>
          </w:tcPr>
          <w:p w14:paraId="07C5D42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工作年限</w:t>
            </w:r>
          </w:p>
        </w:tc>
        <w:tc>
          <w:tcPr>
            <w:tcW w:w="1256" w:type="dxa"/>
            <w:vAlign w:val="center"/>
          </w:tcPr>
          <w:p w14:paraId="7625EB9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1F3A44B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1094" w:type="dxa"/>
            <w:vAlign w:val="center"/>
          </w:tcPr>
          <w:p w14:paraId="023730D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6DEDEB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特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长</w:t>
            </w:r>
          </w:p>
          <w:p w14:paraId="0CB38F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及等级</w:t>
            </w:r>
          </w:p>
        </w:tc>
        <w:tc>
          <w:tcPr>
            <w:tcW w:w="1210" w:type="dxa"/>
            <w:gridSpan w:val="2"/>
            <w:vAlign w:val="center"/>
          </w:tcPr>
          <w:p w14:paraId="5094988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795BBAB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260E22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93" w:type="dxa"/>
            <w:vAlign w:val="center"/>
          </w:tcPr>
          <w:p w14:paraId="5B70301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558" w:type="dxa"/>
            <w:gridSpan w:val="3"/>
            <w:vAlign w:val="center"/>
          </w:tcPr>
          <w:p w14:paraId="4F56116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2B141F5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273" w:type="dxa"/>
            <w:gridSpan w:val="3"/>
            <w:vAlign w:val="center"/>
          </w:tcPr>
          <w:p w14:paraId="12D857EF"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9A921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93" w:type="dxa"/>
            <w:vAlign w:val="center"/>
          </w:tcPr>
          <w:p w14:paraId="4C2A469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3558" w:type="dxa"/>
            <w:gridSpan w:val="3"/>
            <w:vAlign w:val="center"/>
          </w:tcPr>
          <w:p w14:paraId="284E413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11E3AE5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</w:t>
            </w:r>
          </w:p>
          <w:p w14:paraId="0BEADC03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安排或调剂</w:t>
            </w:r>
          </w:p>
        </w:tc>
        <w:tc>
          <w:tcPr>
            <w:tcW w:w="3273" w:type="dxa"/>
            <w:gridSpan w:val="3"/>
            <w:vAlign w:val="center"/>
          </w:tcPr>
          <w:p w14:paraId="024A8EB7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Wingdings 2" w:eastAsia="仿宋_GB2312"/>
                <w:sz w:val="24"/>
                <w:szCs w:val="24"/>
              </w:rPr>
              <w:sym w:font="Wingdings 2" w:char="F0A3"/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否</w:t>
            </w:r>
          </w:p>
        </w:tc>
      </w:tr>
      <w:tr w14:paraId="5BDCF2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93" w:type="dxa"/>
            <w:vAlign w:val="center"/>
          </w:tcPr>
          <w:p w14:paraId="4C20DFA4"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教育背景</w:t>
            </w:r>
          </w:p>
        </w:tc>
        <w:tc>
          <w:tcPr>
            <w:tcW w:w="1256" w:type="dxa"/>
            <w:vAlign w:val="center"/>
          </w:tcPr>
          <w:p w14:paraId="5F4F440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3732" w:type="dxa"/>
            <w:gridSpan w:val="3"/>
            <w:vAlign w:val="center"/>
          </w:tcPr>
          <w:p w14:paraId="08AF227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毕业学校及专业</w:t>
            </w:r>
          </w:p>
        </w:tc>
        <w:tc>
          <w:tcPr>
            <w:tcW w:w="1210" w:type="dxa"/>
            <w:gridSpan w:val="2"/>
            <w:vAlign w:val="center"/>
          </w:tcPr>
          <w:p w14:paraId="767FDA6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063" w:type="dxa"/>
            <w:vAlign w:val="center"/>
          </w:tcPr>
          <w:p w14:paraId="0409B37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</w:tr>
      <w:tr w14:paraId="388CAB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93" w:type="dxa"/>
            <w:vMerge w:val="restart"/>
            <w:vAlign w:val="center"/>
          </w:tcPr>
          <w:p w14:paraId="4C90642E"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 w14:paraId="7240B236"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育</w:t>
            </w:r>
          </w:p>
        </w:tc>
        <w:tc>
          <w:tcPr>
            <w:tcW w:w="1256" w:type="dxa"/>
            <w:vAlign w:val="center"/>
          </w:tcPr>
          <w:p w14:paraId="136D9F6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2D73BD74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19F8EB5B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5D8847DD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A3658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93" w:type="dxa"/>
            <w:vMerge w:val="continue"/>
            <w:vAlign w:val="center"/>
          </w:tcPr>
          <w:p w14:paraId="5AF69D81">
            <w:pPr>
              <w:spacing w:line="3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03F772C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3BDDBCF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1C0EA29F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41FE7956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E1E1B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93" w:type="dxa"/>
            <w:vMerge w:val="restart"/>
            <w:vAlign w:val="center"/>
          </w:tcPr>
          <w:p w14:paraId="6E9E065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在职教育</w:t>
            </w:r>
          </w:p>
          <w:p w14:paraId="735CFEA6">
            <w:pPr>
              <w:pStyle w:val="2"/>
              <w:ind w:left="0" w:left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（非全日制）</w:t>
            </w:r>
          </w:p>
        </w:tc>
        <w:tc>
          <w:tcPr>
            <w:tcW w:w="1256" w:type="dxa"/>
            <w:vAlign w:val="center"/>
          </w:tcPr>
          <w:p w14:paraId="333CD51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7633592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46385FD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1D68DB3E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69C7AA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3" w:type="dxa"/>
            <w:vMerge w:val="continue"/>
            <w:vAlign w:val="center"/>
          </w:tcPr>
          <w:p w14:paraId="47B677D5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337B44D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38330B81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5C5EA6F2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22DF8DD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7CFDE3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93" w:type="dxa"/>
            <w:vAlign w:val="center"/>
          </w:tcPr>
          <w:p w14:paraId="0A94BE67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职业资格</w:t>
            </w:r>
          </w:p>
        </w:tc>
        <w:tc>
          <w:tcPr>
            <w:tcW w:w="8261" w:type="dxa"/>
            <w:gridSpan w:val="7"/>
            <w:vAlign w:val="center"/>
          </w:tcPr>
          <w:p w14:paraId="3DFFD34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25AA4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93" w:type="dxa"/>
            <w:vMerge w:val="restart"/>
            <w:vAlign w:val="center"/>
          </w:tcPr>
          <w:p w14:paraId="2409B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1256" w:type="dxa"/>
          </w:tcPr>
          <w:p w14:paraId="04C3323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4304" w:type="dxa"/>
            <w:gridSpan w:val="4"/>
          </w:tcPr>
          <w:p w14:paraId="1CDC55F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701" w:type="dxa"/>
            <w:gridSpan w:val="2"/>
          </w:tcPr>
          <w:p w14:paraId="5BFCD2E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</w:tr>
      <w:tr w14:paraId="7F2986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93" w:type="dxa"/>
            <w:vMerge w:val="continue"/>
            <w:vAlign w:val="center"/>
          </w:tcPr>
          <w:p w14:paraId="4E21DF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CD11F4E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304" w:type="dxa"/>
            <w:gridSpan w:val="4"/>
          </w:tcPr>
          <w:p w14:paraId="68213C79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2ACDC9DA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600A20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93" w:type="dxa"/>
            <w:vMerge w:val="continue"/>
            <w:vAlign w:val="center"/>
          </w:tcPr>
          <w:p w14:paraId="4DBB7E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AD0FCDE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304" w:type="dxa"/>
            <w:gridSpan w:val="4"/>
          </w:tcPr>
          <w:p w14:paraId="597EE03B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6C7C8714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A9C82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93" w:type="dxa"/>
            <w:vMerge w:val="continue"/>
            <w:vAlign w:val="center"/>
          </w:tcPr>
          <w:p w14:paraId="1116F7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D24DCEA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304" w:type="dxa"/>
            <w:gridSpan w:val="4"/>
          </w:tcPr>
          <w:p w14:paraId="3E64B102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52824819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2BE7E9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93" w:type="dxa"/>
            <w:vMerge w:val="continue"/>
            <w:vAlign w:val="center"/>
          </w:tcPr>
          <w:p w14:paraId="02EF6D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E5FDDDE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304" w:type="dxa"/>
            <w:gridSpan w:val="4"/>
          </w:tcPr>
          <w:p w14:paraId="195FB4AE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4B7D2A9E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6D4D9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93" w:type="dxa"/>
            <w:vMerge w:val="continue"/>
            <w:vAlign w:val="center"/>
          </w:tcPr>
          <w:p w14:paraId="0D10D4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2523205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304" w:type="dxa"/>
            <w:gridSpan w:val="4"/>
          </w:tcPr>
          <w:p w14:paraId="3132BA4E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01" w:type="dxa"/>
            <w:gridSpan w:val="2"/>
          </w:tcPr>
          <w:p w14:paraId="5F0B99A3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4363E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593" w:type="dxa"/>
            <w:vAlign w:val="center"/>
          </w:tcPr>
          <w:p w14:paraId="7ED814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个人优势</w:t>
            </w:r>
          </w:p>
          <w:p w14:paraId="00F956F0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工作成绩</w:t>
            </w:r>
          </w:p>
        </w:tc>
        <w:tc>
          <w:tcPr>
            <w:tcW w:w="8261" w:type="dxa"/>
            <w:gridSpan w:val="7"/>
            <w:vAlign w:val="center"/>
          </w:tcPr>
          <w:p w14:paraId="4C94B175">
            <w:pPr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4A407B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93" w:type="dxa"/>
            <w:vAlign w:val="center"/>
          </w:tcPr>
          <w:p w14:paraId="23B9DC29"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8261" w:type="dxa"/>
            <w:gridSpan w:val="7"/>
            <w:vAlign w:val="center"/>
          </w:tcPr>
          <w:p w14:paraId="10A4588E"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本人保证以上填写内容均属实。如与事实不符，本人愿意承担全部责任。</w:t>
            </w:r>
          </w:p>
          <w:p w14:paraId="0D40EEBA">
            <w:pPr>
              <w:spacing w:beforeLines="80"/>
              <w:ind w:firstLine="5040" w:firstLineChars="21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  <w:p w14:paraId="3AE66D8A">
            <w:pPr>
              <w:spacing w:beforeLines="5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545A5942"/>
    <w:sectPr>
      <w:footerReference r:id="rId3" w:type="default"/>
      <w:pgSz w:w="11906" w:h="16838"/>
      <w:pgMar w:top="1474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2AB24">
    <w:pPr>
      <w:pStyle w:val="4"/>
      <w:jc w:val="center"/>
    </w:pPr>
  </w:p>
  <w:p w14:paraId="111D87A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YyODhhYzJmM2NiZTE4YWJmMTE4OTlkMWVlZjVlNzMifQ=="/>
    <w:docVar w:name="KSO_WPS_MARK_KEY" w:val="da4cb934-76d4-4409-a665-dacc8d57d2d9"/>
  </w:docVars>
  <w:rsids>
    <w:rsidRoot w:val="00D32158"/>
    <w:rsid w:val="0003496B"/>
    <w:rsid w:val="000379C7"/>
    <w:rsid w:val="0007250F"/>
    <w:rsid w:val="00090617"/>
    <w:rsid w:val="00127BFB"/>
    <w:rsid w:val="0015552C"/>
    <w:rsid w:val="00184A76"/>
    <w:rsid w:val="00204321"/>
    <w:rsid w:val="00210C4A"/>
    <w:rsid w:val="002430D7"/>
    <w:rsid w:val="00262BEC"/>
    <w:rsid w:val="002E7A2C"/>
    <w:rsid w:val="00357447"/>
    <w:rsid w:val="003B0996"/>
    <w:rsid w:val="003E765C"/>
    <w:rsid w:val="00522318"/>
    <w:rsid w:val="00542868"/>
    <w:rsid w:val="00553C39"/>
    <w:rsid w:val="005B5ABD"/>
    <w:rsid w:val="005E364C"/>
    <w:rsid w:val="00605875"/>
    <w:rsid w:val="006B0BCC"/>
    <w:rsid w:val="006D7D8C"/>
    <w:rsid w:val="006F28E7"/>
    <w:rsid w:val="007D09D6"/>
    <w:rsid w:val="0083270C"/>
    <w:rsid w:val="008764B3"/>
    <w:rsid w:val="008F431B"/>
    <w:rsid w:val="00993582"/>
    <w:rsid w:val="009C7873"/>
    <w:rsid w:val="009D5D0A"/>
    <w:rsid w:val="00A8554F"/>
    <w:rsid w:val="00A97578"/>
    <w:rsid w:val="00AC4AEC"/>
    <w:rsid w:val="00AF7A95"/>
    <w:rsid w:val="00B03147"/>
    <w:rsid w:val="00B90C7C"/>
    <w:rsid w:val="00B96257"/>
    <w:rsid w:val="00BC1D6F"/>
    <w:rsid w:val="00BF07F6"/>
    <w:rsid w:val="00C35441"/>
    <w:rsid w:val="00CC0764"/>
    <w:rsid w:val="00D32158"/>
    <w:rsid w:val="00DA3AEA"/>
    <w:rsid w:val="00E45395"/>
    <w:rsid w:val="00E84DBA"/>
    <w:rsid w:val="00ED2A40"/>
    <w:rsid w:val="00F5074D"/>
    <w:rsid w:val="00FA635E"/>
    <w:rsid w:val="00FF088C"/>
    <w:rsid w:val="03A5079A"/>
    <w:rsid w:val="04702C67"/>
    <w:rsid w:val="05DE6333"/>
    <w:rsid w:val="061614DB"/>
    <w:rsid w:val="09A61127"/>
    <w:rsid w:val="0DFA7935"/>
    <w:rsid w:val="0E3B51E0"/>
    <w:rsid w:val="124E0E52"/>
    <w:rsid w:val="14670226"/>
    <w:rsid w:val="150C4721"/>
    <w:rsid w:val="16887692"/>
    <w:rsid w:val="196F0A8E"/>
    <w:rsid w:val="1F7D3F22"/>
    <w:rsid w:val="22746326"/>
    <w:rsid w:val="26960C16"/>
    <w:rsid w:val="2967011C"/>
    <w:rsid w:val="31724495"/>
    <w:rsid w:val="318A7380"/>
    <w:rsid w:val="32396B74"/>
    <w:rsid w:val="33B0446E"/>
    <w:rsid w:val="35E0164B"/>
    <w:rsid w:val="360A374D"/>
    <w:rsid w:val="3E9D29DE"/>
    <w:rsid w:val="411265C3"/>
    <w:rsid w:val="412F3ADB"/>
    <w:rsid w:val="42217199"/>
    <w:rsid w:val="42746553"/>
    <w:rsid w:val="4B7334FC"/>
    <w:rsid w:val="4DC70E2C"/>
    <w:rsid w:val="523F007E"/>
    <w:rsid w:val="560222CE"/>
    <w:rsid w:val="5B4624CC"/>
    <w:rsid w:val="5BE70AC5"/>
    <w:rsid w:val="5F697F45"/>
    <w:rsid w:val="611E0A23"/>
    <w:rsid w:val="64FC4FF5"/>
    <w:rsid w:val="67F81F9D"/>
    <w:rsid w:val="6A173538"/>
    <w:rsid w:val="6B3171F6"/>
    <w:rsid w:val="6CD504C6"/>
    <w:rsid w:val="6D360A06"/>
    <w:rsid w:val="747953A5"/>
    <w:rsid w:val="7D7E636A"/>
    <w:rsid w:val="7DD60186"/>
    <w:rsid w:val="7E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iPriority w:val="99"/>
    <w:pPr>
      <w:ind w:left="420" w:leftChars="200"/>
    </w:pPr>
  </w:style>
  <w:style w:type="paragraph" w:styleId="3">
    <w:name w:val="annotation text"/>
    <w:basedOn w:val="1"/>
    <w:link w:val="8"/>
    <w:semiHidden/>
    <w:uiPriority w:val="99"/>
    <w:pPr>
      <w:jc w:val="left"/>
    </w:p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Comment Text Char"/>
    <w:basedOn w:val="7"/>
    <w:link w:val="3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9">
    <w:name w:val="Footer Char"/>
    <w:basedOn w:val="7"/>
    <w:link w:val="4"/>
    <w:qFormat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5"/>
    <w:qFormat/>
    <w:locked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csa</Company>
  <Pages>1</Pages>
  <Words>195</Words>
  <Characters>195</Characters>
  <Lines>0</Lines>
  <Paragraphs>0</Paragraphs>
  <TotalTime>23</TotalTime>
  <ScaleCrop>false</ScaleCrop>
  <LinksUpToDate>false</LinksUpToDate>
  <CharactersWithSpaces>279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2023-02-06T01:35:00Z</dcterms:created>
  <dc:creator>匿名用户</dc:creator>
  <cp:lastModifiedBy>mx</cp:lastModifiedBy>
  <cp:lastPrinted>2020-07-02T01:28:00Z</cp:lastPrinted>
  <dcterms:modified xsi:type="dcterms:W3CDTF">2024-10-30T07:25:29Z</dcterms:modified>
  <dc:title>附件：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AA2FA96B98B64F2E802AED9BA1030F12</vt:lpwstr>
  </property>
</Properties>
</file>